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33375C16" w:rsidR="005964B7" w:rsidRPr="00F66389" w:rsidRDefault="00BC2FA0" w:rsidP="00EF52DF">
      <w:pPr>
        <w:widowControl w:val="0"/>
        <w:mirrorIndents/>
        <w:rPr>
          <w:rStyle w:val="Fett"/>
          <w:highlight w:val="yellow"/>
          <w:lang w:val="fr-CH"/>
        </w:rPr>
      </w:pPr>
      <w:r w:rsidRPr="00F66389">
        <w:rPr>
          <w:rStyle w:val="Fett"/>
          <w:highlight w:val="yellow"/>
          <w:lang w:val="fr-CH"/>
        </w:rPr>
        <w:t>L</w:t>
      </w:r>
      <w:sdt>
        <w:sdtPr>
          <w:rPr>
            <w:rStyle w:val="Fett"/>
            <w:highlight w:val="yellow"/>
            <w:lang w:val="fr-CH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Content>
          <w:r w:rsidR="00BE280B" w:rsidRPr="00F66389">
            <w:rPr>
              <w:rStyle w:val="Fett"/>
              <w:highlight w:val="yellow"/>
              <w:lang w:val="fr-CH"/>
            </w:rPr>
            <w:t>ettre recommandée</w:t>
          </w:r>
        </w:sdtContent>
      </w:sdt>
      <w:r w:rsidRPr="00F66389">
        <w:rPr>
          <w:rStyle w:val="Fett"/>
          <w:highlight w:val="yellow"/>
          <w:lang w:val="fr-CH"/>
        </w:rPr>
        <w:t xml:space="preserve"> </w:t>
      </w:r>
    </w:p>
    <w:p w14:paraId="0A2A9473" w14:textId="77777777" w:rsidR="009E713B" w:rsidRPr="00F66389" w:rsidRDefault="00F113E2" w:rsidP="00EF52DF">
      <w:pPr>
        <w:widowControl w:val="0"/>
        <w:mirrorIndents/>
        <w:rPr>
          <w:b/>
          <w:spacing w:val="10"/>
          <w:sz w:val="2"/>
          <w:szCs w:val="2"/>
          <w:highlight w:val="yellow"/>
          <w:lang w:val="fr-CH"/>
        </w:rPr>
      </w:pPr>
      <w:bookmarkStart w:id="0" w:name="AddressTitle"/>
      <w:r w:rsidRPr="00F66389">
        <w:rPr>
          <w:rStyle w:val="Fett"/>
          <w:b w:val="0"/>
          <w:highlight w:val="yellow"/>
          <w:lang w:val="fr-CH"/>
        </w:rPr>
        <w:t xml:space="preserve">Entreprise type </w:t>
      </w:r>
    </w:p>
    <w:p w14:paraId="1E8DA65E" w14:textId="77777777" w:rsidR="00F113E2" w:rsidRPr="00F66389" w:rsidRDefault="00F113E2" w:rsidP="00EF52DF">
      <w:pPr>
        <w:rPr>
          <w:spacing w:val="10"/>
          <w:sz w:val="2"/>
          <w:szCs w:val="2"/>
          <w:highlight w:val="yellow"/>
          <w:lang w:val="fr-CH"/>
        </w:rPr>
      </w:pPr>
      <w:bookmarkStart w:id="1" w:name="Address"/>
      <w:bookmarkEnd w:id="0"/>
      <w:r w:rsidRPr="00F66389">
        <w:rPr>
          <w:spacing w:val="10"/>
          <w:highlight w:val="yellow"/>
          <w:lang w:val="fr-CH"/>
        </w:rPr>
        <w:t>12, avenue Modèle</w:t>
      </w:r>
    </w:p>
    <w:p w14:paraId="3B342C88" w14:textId="77777777" w:rsidR="00F113E2" w:rsidRPr="00F66389" w:rsidRDefault="00F113E2" w:rsidP="00EF52DF">
      <w:pPr>
        <w:rPr>
          <w:spacing w:val="10"/>
          <w:highlight w:val="yellow"/>
          <w:lang w:val="fr-CH"/>
        </w:rPr>
      </w:pPr>
      <w:r w:rsidRPr="00F66389">
        <w:rPr>
          <w:spacing w:val="10"/>
          <w:highlight w:val="yellow"/>
          <w:lang w:val="fr-CH"/>
        </w:rPr>
        <w:t>Boîte postale</w:t>
      </w:r>
    </w:p>
    <w:p w14:paraId="5B9D22B7" w14:textId="77777777" w:rsidR="00F113E2" w:rsidRPr="00F66389" w:rsidRDefault="00F113E2" w:rsidP="00EF52DF">
      <w:pPr>
        <w:rPr>
          <w:spacing w:val="10"/>
          <w:lang w:val="fr-CH"/>
        </w:rPr>
      </w:pPr>
      <w:r w:rsidRPr="00F66389">
        <w:rPr>
          <w:spacing w:val="10"/>
          <w:highlight w:val="yellow"/>
          <w:lang w:val="fr-CH"/>
        </w:rPr>
        <w:t>1212 Ville type</w:t>
      </w:r>
    </w:p>
    <w:bookmarkEnd w:id="1"/>
    <w:p w14:paraId="3649A0FF" w14:textId="77777777" w:rsidR="000E7772" w:rsidRPr="00F66389" w:rsidRDefault="000E7772" w:rsidP="005324E8">
      <w:pPr>
        <w:rPr>
          <w:lang w:val="fr-CH"/>
        </w:rPr>
      </w:pPr>
    </w:p>
    <w:p w14:paraId="41B21A4C" w14:textId="77777777" w:rsidR="000E7772" w:rsidRPr="00F66389" w:rsidRDefault="000E7772" w:rsidP="005324E8">
      <w:pPr>
        <w:rPr>
          <w:lang w:val="fr-CH"/>
        </w:rPr>
      </w:pPr>
    </w:p>
    <w:p w14:paraId="68A7B045" w14:textId="77777777" w:rsidR="000E7772" w:rsidRPr="00F66389" w:rsidRDefault="000E7772" w:rsidP="005324E8">
      <w:pPr>
        <w:rPr>
          <w:lang w:val="fr-CH"/>
        </w:rPr>
      </w:pPr>
    </w:p>
    <w:p w14:paraId="04223F08" w14:textId="77777777" w:rsidR="000E7772" w:rsidRPr="00F66389" w:rsidRDefault="000E7772" w:rsidP="005324E8">
      <w:pPr>
        <w:rPr>
          <w:lang w:val="fr-CH"/>
        </w:rPr>
      </w:pPr>
    </w:p>
    <w:p w14:paraId="30D8C1F7" w14:textId="77777777" w:rsidR="000E7772" w:rsidRPr="00F66389" w:rsidRDefault="000E7772" w:rsidP="005324E8">
      <w:pPr>
        <w:rPr>
          <w:lang w:val="fr-CH"/>
        </w:rPr>
      </w:pPr>
    </w:p>
    <w:p w14:paraId="419B11A5" w14:textId="35FBABE8" w:rsidR="00F113E2" w:rsidRPr="00F66389" w:rsidRDefault="003A44B4" w:rsidP="009E65CD">
      <w:pPr>
        <w:rPr>
          <w:color w:val="000000" w:themeColor="text1"/>
          <w:spacing w:val="4"/>
          <w:sz w:val="16"/>
          <w:szCs w:val="16"/>
          <w:highlight w:val="yellow"/>
          <w:lang w:val="it-IT"/>
        </w:rPr>
      </w:pPr>
      <w:r w:rsidRPr="00F66389">
        <w:rPr>
          <w:color w:val="000000" w:themeColor="text1"/>
          <w:spacing w:val="4"/>
          <w:sz w:val="16"/>
          <w:szCs w:val="16"/>
          <w:vertAlign w:val="superscript"/>
          <w:lang w:val="fr-CH"/>
        </w:rPr>
        <w:t>[</w:t>
      </w:r>
      <w:r w:rsidR="006554D8" w:rsidRPr="00F66389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  <w:lang w:val="fr-CH"/>
        </w:rPr>
        <w:t xml:space="preserve">Votre nom] </w:t>
      </w:r>
      <w:r w:rsidR="00F113E2" w:rsidRPr="00F66389">
        <w:rPr>
          <w:color w:val="FF0000"/>
          <w:spacing w:val="4"/>
          <w:sz w:val="16"/>
          <w:szCs w:val="16"/>
          <w:lang w:val="fr-CH"/>
        </w:rPr>
        <w:t>|</w:t>
      </w:r>
      <w:bookmarkStart w:id="2" w:name="TelDirect"/>
      <w:r w:rsidR="00F113E2" w:rsidRPr="00F66389">
        <w:rPr>
          <w:color w:val="000000" w:themeColor="text1"/>
          <w:spacing w:val="4"/>
          <w:sz w:val="16"/>
          <w:szCs w:val="16"/>
          <w:vertAlign w:val="superscript"/>
          <w:lang w:val="fr-CH"/>
        </w:rPr>
        <w:t>TÉL.</w:t>
      </w:r>
      <w:bookmarkEnd w:id="2"/>
      <w:r w:rsidR="00BC2FA0" w:rsidRPr="00F66389">
        <w:rPr>
          <w:color w:val="000000" w:themeColor="text1"/>
          <w:spacing w:val="4"/>
          <w:sz w:val="16"/>
          <w:szCs w:val="16"/>
          <w:lang w:val="fr-CH"/>
        </w:rPr>
        <w:t xml:space="preserve"> </w:t>
      </w:r>
      <w:r w:rsidR="00BC2FA0" w:rsidRPr="00F66389">
        <w:rPr>
          <w:color w:val="000000" w:themeColor="text1"/>
          <w:spacing w:val="4"/>
          <w:sz w:val="16"/>
          <w:szCs w:val="16"/>
          <w:lang w:val="it-IT"/>
        </w:rPr>
        <w:t xml:space="preserve">+41 </w:t>
      </w:r>
      <w:r w:rsidR="003B5A6D" w:rsidRPr="00F66389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xx xxx xx </w:t>
      </w:r>
      <w:proofErr w:type="spellStart"/>
      <w:r w:rsidR="003B5A6D" w:rsidRPr="00F66389">
        <w:rPr>
          <w:color w:val="000000" w:themeColor="text1"/>
          <w:spacing w:val="4"/>
          <w:sz w:val="16"/>
          <w:szCs w:val="16"/>
          <w:highlight w:val="yellow"/>
          <w:lang w:val="it-IT"/>
        </w:rPr>
        <w:t>xx</w:t>
      </w:r>
      <w:proofErr w:type="spellEnd"/>
      <w:r w:rsidR="003B5A6D" w:rsidRPr="00F66389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r w:rsidR="00F113E2" w:rsidRPr="00F66389">
        <w:rPr>
          <w:color w:val="FF0000"/>
          <w:spacing w:val="4"/>
          <w:sz w:val="16"/>
          <w:szCs w:val="16"/>
          <w:lang w:val="it-IT"/>
        </w:rPr>
        <w:t xml:space="preserve">| </w:t>
      </w:r>
      <w:r w:rsidRPr="00F66389">
        <w:rPr>
          <w:color w:val="000000" w:themeColor="text1"/>
          <w:spacing w:val="4"/>
          <w:sz w:val="16"/>
          <w:szCs w:val="16"/>
          <w:vertAlign w:val="superscript"/>
          <w:lang w:val="it-IT"/>
        </w:rPr>
        <w:t>E-MAIL</w:t>
      </w:r>
    </w:p>
    <w:p w14:paraId="7500B670" w14:textId="2F77399A" w:rsidR="000E7772" w:rsidRPr="00F66389" w:rsidRDefault="00F113E2" w:rsidP="009E65CD">
      <w:pPr>
        <w:rPr>
          <w:lang w:val="fr-CH"/>
        </w:rPr>
      </w:pPr>
      <w:bookmarkStart w:id="3" w:name="TheDate"/>
      <w:r w:rsidRPr="00F66389">
        <w:rPr>
          <w:spacing w:val="4"/>
          <w:sz w:val="16"/>
          <w:szCs w:val="16"/>
          <w:lang w:val="fr-CH"/>
        </w:rPr>
        <w:t>Date</w:t>
      </w:r>
      <w:bookmarkEnd w:id="3"/>
      <w:r w:rsidRPr="00F66389">
        <w:rPr>
          <w:color w:val="FF0000"/>
          <w:spacing w:val="4"/>
          <w:sz w:val="16"/>
          <w:szCs w:val="16"/>
          <w:lang w:val="fr-CH"/>
        </w:rPr>
        <w:t xml:space="preserve"> | </w:t>
      </w:r>
      <w:r w:rsidR="003B5A6D" w:rsidRPr="00F66389">
        <w:rPr>
          <w:color w:val="000000" w:themeColor="text1"/>
          <w:spacing w:val="4"/>
          <w:sz w:val="16"/>
          <w:szCs w:val="16"/>
          <w:highlight w:val="yellow"/>
          <w:lang w:val="fr-CH"/>
        </w:rPr>
        <w:t xml:space="preserve"> </w:t>
      </w:r>
      <w:proofErr w:type="spellStart"/>
      <w:r w:rsidR="003B5A6D" w:rsidRPr="00F66389">
        <w:rPr>
          <w:color w:val="000000" w:themeColor="text1"/>
          <w:spacing w:val="4"/>
          <w:sz w:val="16"/>
          <w:szCs w:val="16"/>
          <w:highlight w:val="yellow"/>
          <w:lang w:val="fr-CH"/>
        </w:rPr>
        <w:t>jj.mm.aaaa</w:t>
      </w:r>
      <w:proofErr w:type="spellEnd"/>
    </w:p>
    <w:p w14:paraId="3763DC2D" w14:textId="77777777" w:rsidR="000E7772" w:rsidRPr="00F66389" w:rsidRDefault="000E7772" w:rsidP="009E65CD">
      <w:pPr>
        <w:rPr>
          <w:lang w:val="fr-CH"/>
        </w:rPr>
      </w:pPr>
    </w:p>
    <w:p w14:paraId="32BA8E46" w14:textId="77777777" w:rsidR="001275B2" w:rsidRPr="00F66389" w:rsidRDefault="001275B2" w:rsidP="009E65CD">
      <w:pPr>
        <w:rPr>
          <w:lang w:val="fr-CH"/>
        </w:rPr>
      </w:pPr>
    </w:p>
    <w:p w14:paraId="1DAC1A35" w14:textId="77777777" w:rsidR="001275B2" w:rsidRPr="00F66389" w:rsidRDefault="001275B2" w:rsidP="001275B2">
      <w:pPr>
        <w:rPr>
          <w:b/>
          <w:highlight w:val="yellow"/>
          <w:lang w:val="fr-CH"/>
        </w:rPr>
      </w:pPr>
      <w:r w:rsidRPr="00F66389">
        <w:rPr>
          <w:b/>
          <w:highlight w:val="yellow"/>
          <w:lang w:val="fr-CH"/>
        </w:rPr>
        <w:t>Remarque importante :</w:t>
      </w:r>
    </w:p>
    <w:p w14:paraId="6E7633F3" w14:textId="2FDFEE14" w:rsidR="001275B2" w:rsidRPr="00F66389" w:rsidRDefault="001275B2" w:rsidP="001275B2">
      <w:pPr>
        <w:rPr>
          <w:b/>
          <w:lang w:val="fr-CH"/>
        </w:rPr>
      </w:pPr>
      <w:r w:rsidRPr="00F66389">
        <w:rPr>
          <w:b/>
          <w:highlight w:val="yellow"/>
          <w:lang w:val="fr-CH"/>
        </w:rPr>
        <w:t xml:space="preserve">Veuillez noter que la lettre doit encore être personnalisée. Cela vaut en particulier pour les passages </w:t>
      </w:r>
      <w:r w:rsidR="00E75F48" w:rsidRPr="00F66389">
        <w:rPr>
          <w:b/>
          <w:highlight w:val="yellow"/>
          <w:lang w:val="fr-CH"/>
        </w:rPr>
        <w:t>en jaune</w:t>
      </w:r>
      <w:r w:rsidRPr="00F66389">
        <w:rPr>
          <w:b/>
          <w:highlight w:val="yellow"/>
          <w:lang w:val="fr-CH"/>
        </w:rPr>
        <w:t>. N'oubliez pas de neutraliser les couleurs après votre personnalisation et de supprimer nos commentaires entre parenthèses en gras ainsi que cette remarque de la lettre.</w:t>
      </w:r>
    </w:p>
    <w:p w14:paraId="0D027CFF" w14:textId="77777777" w:rsidR="000E7772" w:rsidRPr="00F66389" w:rsidRDefault="000E7772" w:rsidP="005324E8">
      <w:pPr>
        <w:rPr>
          <w:lang w:val="fr-CH"/>
        </w:rPr>
      </w:pPr>
    </w:p>
    <w:p w14:paraId="362B2BAE" w14:textId="77777777" w:rsidR="005A1EBB" w:rsidRPr="00F66389" w:rsidRDefault="005A1EBB" w:rsidP="005A1EBB">
      <w:pPr>
        <w:rPr>
          <w:lang w:val="fr-CH"/>
        </w:rPr>
      </w:pPr>
    </w:p>
    <w:p w14:paraId="5912C621" w14:textId="73B75EB4" w:rsidR="00F66389" w:rsidRPr="00D479EB" w:rsidRDefault="00B340A6" w:rsidP="00F66389">
      <w:pPr>
        <w:rPr>
          <w:rFonts w:cstheme="minorHAnsi"/>
          <w:b/>
          <w:bCs/>
          <w:color w:val="000000"/>
          <w:lang w:val="fr-CH"/>
        </w:rPr>
      </w:pPr>
      <w:r w:rsidRPr="00F66389">
        <w:rPr>
          <w:b/>
          <w:bCs/>
          <w:lang w:val="fr-CH"/>
        </w:rPr>
        <w:t xml:space="preserve">Objet : </w:t>
      </w:r>
      <w:r w:rsidR="002C51BD" w:rsidRPr="00F66389">
        <w:rPr>
          <w:b/>
          <w:bCs/>
          <w:lang w:val="fr-CH"/>
        </w:rPr>
        <w:t xml:space="preserve">Résiliation de </w:t>
      </w:r>
      <w:r w:rsidR="0048772B" w:rsidRPr="00F66389">
        <w:rPr>
          <w:b/>
          <w:bCs/>
          <w:lang w:val="fr-CH"/>
        </w:rPr>
        <w:t xml:space="preserve">l'assurance complémentaire </w:t>
      </w:r>
      <w:r w:rsidR="0078598D" w:rsidRPr="00F66389">
        <w:rPr>
          <w:b/>
          <w:bCs/>
          <w:color w:val="000000" w:themeColor="text1"/>
          <w:spacing w:val="4"/>
          <w:lang w:val="fr-CH"/>
        </w:rPr>
        <w:t>de</w:t>
      </w:r>
      <w:r w:rsidR="00F66389" w:rsidRPr="00F66389">
        <w:rPr>
          <w:b/>
          <w:bCs/>
          <w:highlight w:val="yellow"/>
          <w:lang w:val="fr-CH"/>
        </w:rPr>
        <w:t xml:space="preserve"> </w:t>
      </w:r>
      <w:r w:rsidR="00F66389" w:rsidRPr="005C28B3">
        <w:rPr>
          <w:b/>
          <w:bCs/>
          <w:highlight w:val="yellow"/>
          <w:lang w:val="fr-CH"/>
        </w:rPr>
        <w:t>Prénom – Nom) (Date d'anniversaire) (numéro de police d'assurance</w:t>
      </w:r>
      <w:r w:rsidR="00F66389">
        <w:rPr>
          <w:b/>
          <w:bCs/>
          <w:lang w:val="fr-CH"/>
        </w:rPr>
        <w:t>)</w:t>
      </w:r>
    </w:p>
    <w:p w14:paraId="4047C06C" w14:textId="77777777" w:rsidR="00F66389" w:rsidRPr="00D479EB" w:rsidRDefault="00F66389" w:rsidP="00F66389">
      <w:pPr>
        <w:rPr>
          <w:b/>
          <w:bCs/>
          <w:lang w:val="fr-CH"/>
        </w:rPr>
      </w:pPr>
    </w:p>
    <w:p w14:paraId="40C2A179" w14:textId="1BADC04F" w:rsidR="009C4A19" w:rsidRPr="00F66389" w:rsidRDefault="009C4A19" w:rsidP="009C4A19">
      <w:pPr>
        <w:rPr>
          <w:b/>
          <w:bCs/>
          <w:lang w:val="fr-CH"/>
        </w:rPr>
      </w:pPr>
    </w:p>
    <w:p w14:paraId="05713D13" w14:textId="05B98730" w:rsidR="000E7772" w:rsidRPr="00F66389" w:rsidRDefault="000E7772" w:rsidP="005324E8">
      <w:pPr>
        <w:rPr>
          <w:b/>
          <w:bCs/>
          <w:lang w:val="fr-CH"/>
        </w:rPr>
      </w:pPr>
    </w:p>
    <w:p w14:paraId="44CCB7B6" w14:textId="77777777" w:rsidR="00E50CC9" w:rsidRPr="00F66389" w:rsidRDefault="00E50CC9" w:rsidP="00E50CC9">
      <w:pPr>
        <w:rPr>
          <w:lang w:val="fr-CH"/>
        </w:rPr>
      </w:pPr>
      <w:bookmarkStart w:id="4" w:name="Text"/>
      <w:r w:rsidRPr="00F66389">
        <w:rPr>
          <w:lang w:val="fr-CH"/>
        </w:rPr>
        <w:t>Madame, Monsieur</w:t>
      </w:r>
    </w:p>
    <w:p w14:paraId="300FCDE6" w14:textId="77777777" w:rsidR="00E50CC9" w:rsidRPr="00F66389" w:rsidRDefault="00E50CC9" w:rsidP="00E50CC9">
      <w:pPr>
        <w:rPr>
          <w:lang w:val="fr-CH"/>
        </w:rPr>
      </w:pPr>
    </w:p>
    <w:p w14:paraId="4CF62B51" w14:textId="2F640B3F" w:rsidR="00970687" w:rsidRPr="00F66389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fr-CH"/>
        </w:rPr>
      </w:pPr>
      <w:r w:rsidRPr="00F66389">
        <w:rPr>
          <w:rFonts w:cstheme="minorHAnsi"/>
          <w:color w:val="000000"/>
          <w:lang w:val="fr-CH"/>
        </w:rPr>
        <w:t>Par la présente, je résilie, dans le respect du délai de préavis de trois mois</w:t>
      </w:r>
      <w:r w:rsidR="00970687" w:rsidRPr="00F66389">
        <w:rPr>
          <w:lang w:val="fr-CH"/>
        </w:rPr>
        <w:t xml:space="preserve">, </w:t>
      </w:r>
      <w:r w:rsidR="00970687" w:rsidRPr="00F66389">
        <w:rPr>
          <w:rFonts w:cstheme="minorHAnsi"/>
          <w:color w:val="000000"/>
          <w:lang w:val="fr-CH"/>
        </w:rPr>
        <w:t xml:space="preserve">l'assurance complémentaire suivante </w:t>
      </w:r>
      <w:r w:rsidR="00970687" w:rsidRPr="00F66389">
        <w:rPr>
          <w:lang w:val="fr-CH"/>
        </w:rPr>
        <w:t>:</w:t>
      </w:r>
    </w:p>
    <w:p w14:paraId="269B1CEE" w14:textId="0BB43AC8" w:rsidR="00E50CC9" w:rsidRPr="00F66389" w:rsidRDefault="00970687" w:rsidP="00970687">
      <w:pPr>
        <w:pStyle w:val="Listenabsatz"/>
        <w:numPr>
          <w:ilvl w:val="0"/>
          <w:numId w:val="2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fr-CH"/>
        </w:rPr>
      </w:pPr>
      <w:r w:rsidRPr="00F66389">
        <w:rPr>
          <w:color w:val="000000" w:themeColor="text1"/>
          <w:spacing w:val="4"/>
          <w:highlight w:val="yellow"/>
          <w:lang w:val="fr-CH"/>
        </w:rPr>
        <w:t>[</w:t>
      </w:r>
      <w:r w:rsidRPr="00F66389">
        <w:rPr>
          <w:rFonts w:cstheme="minorHAnsi"/>
          <w:color w:val="000000"/>
          <w:highlight w:val="yellow"/>
          <w:lang w:val="fr-CH"/>
        </w:rPr>
        <w:t>Nom de l'assurance complémentaire</w:t>
      </w:r>
      <w:r w:rsidRPr="00F66389">
        <w:rPr>
          <w:color w:val="000000" w:themeColor="text1"/>
          <w:spacing w:val="4"/>
          <w:highlight w:val="yellow"/>
          <w:lang w:val="fr-CH"/>
        </w:rPr>
        <w:t xml:space="preserve">] </w:t>
      </w:r>
      <w:r w:rsidRPr="00F66389">
        <w:rPr>
          <w:rFonts w:cstheme="minorHAnsi"/>
          <w:color w:val="000000"/>
          <w:lang w:val="fr-CH"/>
        </w:rPr>
        <w:t xml:space="preserve">à compter du </w:t>
      </w:r>
      <w:r w:rsidR="00031138" w:rsidRPr="00031138">
        <w:rPr>
          <w:lang w:val="fr-CH"/>
        </w:rPr>
        <w:t>(</w:t>
      </w:r>
      <w:r w:rsidR="00031138" w:rsidRPr="00031138">
        <w:rPr>
          <w:highlight w:val="yellow"/>
          <w:lang w:val="fr-CH"/>
        </w:rPr>
        <w:t>date</w:t>
      </w:r>
      <w:r w:rsidR="00031138">
        <w:rPr>
          <w:lang w:val="fr-CH"/>
        </w:rPr>
        <w:t>).</w:t>
      </w:r>
    </w:p>
    <w:p w14:paraId="6200EDCB" w14:textId="77777777" w:rsidR="00970687" w:rsidRPr="00F66389" w:rsidRDefault="00970687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fr-CH"/>
        </w:rPr>
      </w:pPr>
    </w:p>
    <w:p w14:paraId="27B1A9B5" w14:textId="2F52C407" w:rsidR="00E50CC9" w:rsidRPr="00F66389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fr-CH"/>
        </w:rPr>
      </w:pPr>
      <w:bookmarkStart w:id="5" w:name="_Hlk172019509"/>
      <w:r w:rsidRPr="00F66389">
        <w:rPr>
          <w:rFonts w:cstheme="minorHAnsi"/>
          <w:color w:val="000000"/>
          <w:lang w:val="fr-CH"/>
        </w:rPr>
        <w:t>Veuillez m'envoyer une confirmation de résiliation.</w:t>
      </w:r>
    </w:p>
    <w:bookmarkEnd w:id="4"/>
    <w:bookmarkEnd w:id="5"/>
    <w:p w14:paraId="1678B27A" w14:textId="77777777" w:rsidR="00FE3497" w:rsidRPr="00F66389" w:rsidRDefault="00FE3497" w:rsidP="005324E8">
      <w:pPr>
        <w:rPr>
          <w:lang w:val="fr-CH"/>
        </w:rPr>
      </w:pPr>
    </w:p>
    <w:p w14:paraId="2F63B1F0" w14:textId="77777777" w:rsidR="00F113E2" w:rsidRDefault="00BC2FA0" w:rsidP="005324E8">
      <w:bookmarkStart w:id="6" w:name="Textbegruessung"/>
      <w:proofErr w:type="spellStart"/>
      <w:r>
        <w:t>Cordialement</w:t>
      </w:r>
      <w:bookmarkStart w:id="7" w:name="TemplateLetter"/>
      <w:bookmarkEnd w:id="7"/>
      <w:proofErr w:type="spellEnd"/>
    </w:p>
    <w:bookmarkEnd w:id="6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 w:rsidRPr="00E6748C">
        <w:rPr>
          <w:color w:val="000000" w:themeColor="text1"/>
          <w:spacing w:val="4"/>
          <w:highlight w:val="yellow"/>
        </w:rPr>
        <w:t>[Nom]</w:t>
      </w:r>
    </w:p>
    <w:p w14:paraId="7207A780" w14:textId="2C2A2DA4" w:rsidR="009C4A19" w:rsidRDefault="009C4A19" w:rsidP="00AE2C1A">
      <w:pPr>
        <w:tabs>
          <w:tab w:val="left" w:pos="708"/>
        </w:tabs>
      </w:pP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0E43" w14:textId="77777777" w:rsidR="00632340" w:rsidRDefault="00632340">
      <w:pPr>
        <w:spacing w:line="240" w:lineRule="auto"/>
      </w:pPr>
      <w:r>
        <w:separator/>
      </w:r>
    </w:p>
  </w:endnote>
  <w:endnote w:type="continuationSeparator" w:id="0">
    <w:p w14:paraId="1F2F22C5" w14:textId="77777777" w:rsidR="00632340" w:rsidRDefault="00632340">
      <w:pPr>
        <w:spacing w:line="240" w:lineRule="auto"/>
      </w:pPr>
      <w:r>
        <w:continuationSeparator/>
      </w:r>
    </w:p>
  </w:endnote>
  <w:endnote w:type="continuationNotice" w:id="1">
    <w:p w14:paraId="63672522" w14:textId="77777777" w:rsidR="00632340" w:rsidRDefault="006323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F66389" w:rsidRDefault="00C94081" w:rsidP="00C94081">
                          <w:pPr>
                            <w:rPr>
                              <w:sz w:val="13"/>
                              <w:szCs w:val="13"/>
                              <w:lang w:val="fr-CH"/>
                            </w:rPr>
                          </w:pPr>
                          <w:r w:rsidRPr="00F66389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ASSURANCE PROTECTION JURIDIQUE ORION </w:t>
                          </w:r>
                          <w:r w:rsidRPr="00F66389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     | </w:t>
                          </w:r>
                          <w:r w:rsidRPr="00F66389">
                            <w:rPr>
                              <w:color w:val="000000" w:themeColor="text1"/>
                              <w:sz w:val="13"/>
                              <w:szCs w:val="13"/>
                              <w:lang w:val="fr-CH"/>
                            </w:rPr>
                            <w:t xml:space="preserve">      </w:t>
                          </w:r>
                        </w:p>
                        <w:p w14:paraId="5F04B5C0" w14:textId="77777777" w:rsidR="00C94081" w:rsidRPr="00F66389" w:rsidRDefault="00C94081" w:rsidP="00C94081">
                          <w:pPr>
                            <w:rPr>
                              <w:sz w:val="13"/>
                              <w:szCs w:val="13"/>
                              <w:lang w:val="fr-CH"/>
                            </w:rPr>
                          </w:pPr>
                          <w:r w:rsidRPr="00F66389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TÉL.</w:t>
                          </w:r>
                          <w:r w:rsidRPr="00F66389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061 285 27 27 </w:t>
                          </w:r>
                          <w:r w:rsidRPr="00F66389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F66389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FAX</w:t>
                          </w:r>
                          <w:r w:rsidRPr="00F66389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061 285 27 75 </w:t>
                          </w:r>
                          <w:r w:rsidRPr="00F66389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F66389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E-MAIL</w:t>
                          </w:r>
                          <w:r w:rsidRPr="00F66389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 INFO@ORION.CH </w:t>
                          </w:r>
                          <w:r w:rsidRPr="00F66389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F66389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WWW</w:t>
                          </w:r>
                          <w:r w:rsidRPr="00F66389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F66389" w:rsidRDefault="00C94081" w:rsidP="00C94081">
                    <w:pPr>
                      <w:rPr>
                        <w:sz w:val="13"/>
                        <w:szCs w:val="13"/>
                        <w:lang w:val="fr-CH"/>
                      </w:rPr>
                    </w:pPr>
                    <w:r w:rsidRPr="00F66389">
                      <w:rPr>
                        <w:sz w:val="13"/>
                        <w:szCs w:val="13"/>
                        <w:lang w:val="fr-CH"/>
                      </w:rPr>
                      <w:t xml:space="preserve">ASSURANCE PROTECTION JURIDIQUE ORION </w:t>
                    </w:r>
                    <w:r w:rsidRPr="00F66389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     | </w:t>
                    </w:r>
                    <w:r w:rsidRPr="00F66389">
                      <w:rPr>
                        <w:color w:val="000000" w:themeColor="text1"/>
                        <w:sz w:val="13"/>
                        <w:szCs w:val="13"/>
                        <w:lang w:val="fr-CH"/>
                      </w:rPr>
                      <w:t xml:space="preserve">      </w:t>
                    </w:r>
                  </w:p>
                  <w:p w14:paraId="5F04B5C0" w14:textId="77777777" w:rsidR="00C94081" w:rsidRPr="00F66389" w:rsidRDefault="00C94081" w:rsidP="00C94081">
                    <w:pPr>
                      <w:rPr>
                        <w:sz w:val="13"/>
                        <w:szCs w:val="13"/>
                        <w:lang w:val="fr-CH"/>
                      </w:rPr>
                    </w:pPr>
                    <w:r w:rsidRPr="00F66389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TÉL.</w:t>
                    </w:r>
                    <w:r w:rsidRPr="00F66389">
                      <w:rPr>
                        <w:sz w:val="13"/>
                        <w:szCs w:val="13"/>
                        <w:lang w:val="fr-CH"/>
                      </w:rPr>
                      <w:t xml:space="preserve"> 061 285 27 27 </w:t>
                    </w:r>
                    <w:r w:rsidRPr="00F66389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F66389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FAX</w:t>
                    </w:r>
                    <w:r w:rsidRPr="00F66389">
                      <w:rPr>
                        <w:sz w:val="13"/>
                        <w:szCs w:val="13"/>
                        <w:lang w:val="fr-CH"/>
                      </w:rPr>
                      <w:t xml:space="preserve"> 061 285 27 75 </w:t>
                    </w:r>
                    <w:r w:rsidRPr="00F66389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F66389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E-MAIL</w:t>
                    </w:r>
                    <w:r w:rsidRPr="00F66389">
                      <w:rPr>
                        <w:sz w:val="13"/>
                        <w:szCs w:val="13"/>
                        <w:lang w:val="fr-CH"/>
                      </w:rPr>
                      <w:t xml:space="preserve">  INFO@ORION.CH </w:t>
                    </w:r>
                    <w:r w:rsidRPr="00F66389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F66389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WWW</w:t>
                    </w:r>
                    <w:r w:rsidRPr="00F66389">
                      <w:rPr>
                        <w:sz w:val="13"/>
                        <w:szCs w:val="13"/>
                        <w:lang w:val="fr-CH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F66389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</w:pPr>
                          <w:r w:rsidRPr="00F66389">
                            <w:rPr>
                              <w:b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ORION </w:t>
                          </w:r>
                          <w:r w:rsidR="00BC2FA0" w:rsidRPr="00F66389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ASSURANCE DE PROTECTION JURIDIQUE SA </w:t>
                          </w:r>
                          <w:r w:rsidRPr="00F66389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="00BC2FA0" w:rsidRPr="00F66389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AESCHENVORSTADT 50 </w:t>
                          </w:r>
                          <w:r w:rsidRPr="00F66389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>|</w:t>
                          </w:r>
                          <w:r w:rsidR="00BC2FA0" w:rsidRPr="00F66389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4002 BÂLE</w:t>
                          </w:r>
                        </w:p>
                        <w:p w14:paraId="5D2713E8" w14:textId="77777777" w:rsidR="00EE2C27" w:rsidRPr="00F66389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</w:pPr>
                          <w:r w:rsidRPr="00F66389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TÉL.</w:t>
                          </w:r>
                          <w:bookmarkStart w:id="8" w:name="MyORGTEL2"/>
                          <w:r w:rsidRPr="00F66389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061 285 27 27</w:t>
                          </w:r>
                          <w:bookmarkEnd w:id="8"/>
                          <w:r w:rsidRPr="00F66389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| </w:t>
                          </w:r>
                          <w:r w:rsidRPr="00F66389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FAX</w:t>
                          </w:r>
                          <w:bookmarkStart w:id="9" w:name="MyORGFAX2"/>
                          <w:r w:rsidRPr="00F66389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061 285 27 75</w:t>
                          </w:r>
                          <w:bookmarkEnd w:id="9"/>
                          <w:r w:rsidRPr="00F66389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| </w:t>
                          </w:r>
                          <w:r w:rsidRPr="00F66389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E-MAIL</w:t>
                          </w:r>
                          <w:r w:rsidRPr="00F66389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 INFO@ORION.CH </w:t>
                          </w:r>
                          <w:r w:rsidRPr="00F66389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F66389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WWW</w:t>
                          </w:r>
                          <w:r w:rsidRPr="00F66389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F66389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fr-CH"/>
                      </w:rPr>
                    </w:pPr>
                    <w:r w:rsidRPr="00F66389">
                      <w:rPr>
                        <w:b/>
                        <w:spacing w:val="15"/>
                        <w:sz w:val="13"/>
                        <w:szCs w:val="13"/>
                        <w:lang w:val="fr-CH"/>
                      </w:rPr>
                      <w:t xml:space="preserve">ORION </w:t>
                    </w:r>
                    <w:r w:rsidR="00BC2FA0" w:rsidRPr="00F66389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ASSURANCE DE PROTECTION JURIDIQUE SA </w:t>
                    </w:r>
                    <w:r w:rsidRPr="00F66389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="00BC2FA0" w:rsidRPr="00F66389">
                      <w:rPr>
                        <w:color w:val="000000" w:themeColor="text1"/>
                        <w:spacing w:val="15"/>
                        <w:sz w:val="13"/>
                        <w:szCs w:val="13"/>
                        <w:lang w:val="fr-CH"/>
                      </w:rPr>
                      <w:t xml:space="preserve">AESCHENVORSTADT 50 </w:t>
                    </w:r>
                    <w:r w:rsidRPr="00F66389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>|</w:t>
                    </w:r>
                    <w:r w:rsidR="00BC2FA0" w:rsidRPr="00F66389">
                      <w:rPr>
                        <w:color w:val="000000" w:themeColor="text1"/>
                        <w:spacing w:val="15"/>
                        <w:sz w:val="13"/>
                        <w:szCs w:val="13"/>
                        <w:lang w:val="fr-CH"/>
                      </w:rPr>
                      <w:t xml:space="preserve"> 4002 BÂLE</w:t>
                    </w:r>
                  </w:p>
                  <w:p w14:paraId="5D2713E8" w14:textId="77777777" w:rsidR="00EE2C27" w:rsidRPr="00F66389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fr-CH"/>
                      </w:rPr>
                    </w:pPr>
                    <w:r w:rsidRPr="00F66389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TÉL.</w:t>
                    </w:r>
                    <w:bookmarkStart w:id="10" w:name="MyORGTEL2"/>
                    <w:r w:rsidRPr="00F66389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061 285 27 27</w:t>
                    </w:r>
                    <w:bookmarkEnd w:id="10"/>
                    <w:r w:rsidRPr="00F66389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 | </w:t>
                    </w:r>
                    <w:r w:rsidRPr="00F66389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FAX</w:t>
                    </w:r>
                    <w:bookmarkStart w:id="11" w:name="MyORGFAX2"/>
                    <w:r w:rsidRPr="00F66389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061 285 27 75</w:t>
                    </w:r>
                    <w:bookmarkEnd w:id="11"/>
                    <w:r w:rsidRPr="00F66389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 | </w:t>
                    </w:r>
                    <w:r w:rsidRPr="00F66389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E-MAIL</w:t>
                    </w:r>
                    <w:r w:rsidRPr="00F66389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 INFO@ORION.CH </w:t>
                    </w:r>
                    <w:r w:rsidRPr="00F66389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F66389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WWW</w:t>
                    </w:r>
                    <w:r w:rsidRPr="00F66389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[Adresse]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[Adresse]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E505" w14:textId="77777777" w:rsidR="00632340" w:rsidRDefault="00632340">
      <w:pPr>
        <w:spacing w:line="240" w:lineRule="auto"/>
      </w:pPr>
      <w:r>
        <w:separator/>
      </w:r>
    </w:p>
  </w:footnote>
  <w:footnote w:type="continuationSeparator" w:id="0">
    <w:p w14:paraId="1B5E1965" w14:textId="77777777" w:rsidR="00632340" w:rsidRDefault="00632340">
      <w:pPr>
        <w:spacing w:line="240" w:lineRule="auto"/>
      </w:pPr>
      <w:r>
        <w:continuationSeparator/>
      </w:r>
    </w:p>
  </w:footnote>
  <w:footnote w:type="continuationNotice" w:id="1">
    <w:p w14:paraId="318FCAB3" w14:textId="77777777" w:rsidR="00632340" w:rsidRDefault="006323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>Page|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 xml:space="preserve">Page 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|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1CD128C"/>
    <w:multiLevelType w:val="hybridMultilevel"/>
    <w:tmpl w:val="C6228486"/>
    <w:lvl w:ilvl="0" w:tplc="9BB2ACE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3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6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5"/>
  </w:num>
  <w:num w:numId="22" w16cid:durableId="1343168535">
    <w:abstractNumId w:val="12"/>
  </w:num>
  <w:num w:numId="23" w16cid:durableId="707144858">
    <w:abstractNumId w:val="13"/>
  </w:num>
  <w:num w:numId="24" w16cid:durableId="557588901">
    <w:abstractNumId w:val="16"/>
  </w:num>
  <w:num w:numId="25" w16cid:durableId="930505440">
    <w:abstractNumId w:val="18"/>
  </w:num>
  <w:num w:numId="26" w16cid:durableId="555120229">
    <w:abstractNumId w:val="19"/>
  </w:num>
  <w:num w:numId="27" w16cid:durableId="1190414107">
    <w:abstractNumId w:val="14"/>
  </w:num>
  <w:num w:numId="28" w16cid:durableId="1817840672">
    <w:abstractNumId w:val="17"/>
  </w:num>
  <w:num w:numId="29" w16cid:durableId="1348365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138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5B2"/>
    <w:rsid w:val="001277B4"/>
    <w:rsid w:val="0013089C"/>
    <w:rsid w:val="00130C33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D3DB0"/>
    <w:rsid w:val="001E566E"/>
    <w:rsid w:val="001F4342"/>
    <w:rsid w:val="001F6B07"/>
    <w:rsid w:val="00211903"/>
    <w:rsid w:val="00215A06"/>
    <w:rsid w:val="0021778F"/>
    <w:rsid w:val="00231891"/>
    <w:rsid w:val="00235DC6"/>
    <w:rsid w:val="0024346D"/>
    <w:rsid w:val="00244542"/>
    <w:rsid w:val="00245D11"/>
    <w:rsid w:val="00256F68"/>
    <w:rsid w:val="00272883"/>
    <w:rsid w:val="00296B5E"/>
    <w:rsid w:val="00297C93"/>
    <w:rsid w:val="002A2108"/>
    <w:rsid w:val="002A3CFD"/>
    <w:rsid w:val="002C51BD"/>
    <w:rsid w:val="002C596B"/>
    <w:rsid w:val="002C624C"/>
    <w:rsid w:val="002C7604"/>
    <w:rsid w:val="002F2D69"/>
    <w:rsid w:val="002F4C7D"/>
    <w:rsid w:val="00303426"/>
    <w:rsid w:val="00311D79"/>
    <w:rsid w:val="00312CAE"/>
    <w:rsid w:val="00313586"/>
    <w:rsid w:val="00315790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2DE2"/>
    <w:rsid w:val="003B5A6D"/>
    <w:rsid w:val="003E0595"/>
    <w:rsid w:val="003E6783"/>
    <w:rsid w:val="003E6FA4"/>
    <w:rsid w:val="004175E8"/>
    <w:rsid w:val="004355F0"/>
    <w:rsid w:val="004572A1"/>
    <w:rsid w:val="00465486"/>
    <w:rsid w:val="004674AC"/>
    <w:rsid w:val="004857DB"/>
    <w:rsid w:val="00485CE1"/>
    <w:rsid w:val="0048772B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4C29"/>
    <w:rsid w:val="0053005C"/>
    <w:rsid w:val="005324E8"/>
    <w:rsid w:val="00533E3A"/>
    <w:rsid w:val="00534BCF"/>
    <w:rsid w:val="00535E14"/>
    <w:rsid w:val="005363F7"/>
    <w:rsid w:val="00540151"/>
    <w:rsid w:val="005526EC"/>
    <w:rsid w:val="00564AE4"/>
    <w:rsid w:val="00585E3D"/>
    <w:rsid w:val="00590641"/>
    <w:rsid w:val="00590756"/>
    <w:rsid w:val="005964B7"/>
    <w:rsid w:val="005A1EBB"/>
    <w:rsid w:val="005B32FA"/>
    <w:rsid w:val="006035E6"/>
    <w:rsid w:val="00604208"/>
    <w:rsid w:val="00615802"/>
    <w:rsid w:val="00622458"/>
    <w:rsid w:val="00625DC1"/>
    <w:rsid w:val="006267BE"/>
    <w:rsid w:val="00632340"/>
    <w:rsid w:val="0065416C"/>
    <w:rsid w:val="006554D8"/>
    <w:rsid w:val="0066035E"/>
    <w:rsid w:val="00693589"/>
    <w:rsid w:val="00694691"/>
    <w:rsid w:val="006A3565"/>
    <w:rsid w:val="006D2AF9"/>
    <w:rsid w:val="006D345B"/>
    <w:rsid w:val="006E1832"/>
    <w:rsid w:val="006E41E0"/>
    <w:rsid w:val="006F7F9D"/>
    <w:rsid w:val="007108F5"/>
    <w:rsid w:val="0071660A"/>
    <w:rsid w:val="00716EBF"/>
    <w:rsid w:val="007447A8"/>
    <w:rsid w:val="007506D4"/>
    <w:rsid w:val="0076081E"/>
    <w:rsid w:val="007661DE"/>
    <w:rsid w:val="00770AF2"/>
    <w:rsid w:val="00772552"/>
    <w:rsid w:val="0078018B"/>
    <w:rsid w:val="0078598D"/>
    <w:rsid w:val="007A11CA"/>
    <w:rsid w:val="007A3AE9"/>
    <w:rsid w:val="007D6708"/>
    <w:rsid w:val="007E58B8"/>
    <w:rsid w:val="007F5148"/>
    <w:rsid w:val="00851A6B"/>
    <w:rsid w:val="00865164"/>
    <w:rsid w:val="008656F0"/>
    <w:rsid w:val="00872C3B"/>
    <w:rsid w:val="00880FAB"/>
    <w:rsid w:val="00882B4C"/>
    <w:rsid w:val="008868F0"/>
    <w:rsid w:val="008B08F6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70687"/>
    <w:rsid w:val="009811CA"/>
    <w:rsid w:val="00984DD8"/>
    <w:rsid w:val="00985B9E"/>
    <w:rsid w:val="009873F4"/>
    <w:rsid w:val="00992011"/>
    <w:rsid w:val="009A33CB"/>
    <w:rsid w:val="009A767F"/>
    <w:rsid w:val="009C0334"/>
    <w:rsid w:val="009C4A19"/>
    <w:rsid w:val="009D275B"/>
    <w:rsid w:val="009D3991"/>
    <w:rsid w:val="009D7D67"/>
    <w:rsid w:val="009E65CD"/>
    <w:rsid w:val="009E713B"/>
    <w:rsid w:val="009F1820"/>
    <w:rsid w:val="009F4E9D"/>
    <w:rsid w:val="00A06CEC"/>
    <w:rsid w:val="00A1664E"/>
    <w:rsid w:val="00A26688"/>
    <w:rsid w:val="00A53230"/>
    <w:rsid w:val="00A620B2"/>
    <w:rsid w:val="00A81810"/>
    <w:rsid w:val="00A9289F"/>
    <w:rsid w:val="00A97AA7"/>
    <w:rsid w:val="00AA2724"/>
    <w:rsid w:val="00AB3600"/>
    <w:rsid w:val="00AC4548"/>
    <w:rsid w:val="00AC63AA"/>
    <w:rsid w:val="00AE2C1A"/>
    <w:rsid w:val="00AE3202"/>
    <w:rsid w:val="00AF6524"/>
    <w:rsid w:val="00B01086"/>
    <w:rsid w:val="00B05F6C"/>
    <w:rsid w:val="00B1707D"/>
    <w:rsid w:val="00B17787"/>
    <w:rsid w:val="00B33D51"/>
    <w:rsid w:val="00B340A6"/>
    <w:rsid w:val="00B635FD"/>
    <w:rsid w:val="00B67B0F"/>
    <w:rsid w:val="00B7592F"/>
    <w:rsid w:val="00BA04C6"/>
    <w:rsid w:val="00BB307C"/>
    <w:rsid w:val="00BB6725"/>
    <w:rsid w:val="00BB6F36"/>
    <w:rsid w:val="00BC2FA0"/>
    <w:rsid w:val="00BD5FCF"/>
    <w:rsid w:val="00BE1370"/>
    <w:rsid w:val="00BE280B"/>
    <w:rsid w:val="00C2273A"/>
    <w:rsid w:val="00C313C7"/>
    <w:rsid w:val="00C32FC2"/>
    <w:rsid w:val="00C37C28"/>
    <w:rsid w:val="00C46C1F"/>
    <w:rsid w:val="00C47565"/>
    <w:rsid w:val="00C54DFE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CC66F1"/>
    <w:rsid w:val="00D06871"/>
    <w:rsid w:val="00D144BE"/>
    <w:rsid w:val="00D44BBF"/>
    <w:rsid w:val="00D55979"/>
    <w:rsid w:val="00D76189"/>
    <w:rsid w:val="00D804BC"/>
    <w:rsid w:val="00D9212B"/>
    <w:rsid w:val="00D924F7"/>
    <w:rsid w:val="00D96318"/>
    <w:rsid w:val="00DA4B16"/>
    <w:rsid w:val="00DB3C52"/>
    <w:rsid w:val="00DF7FE0"/>
    <w:rsid w:val="00E10DB0"/>
    <w:rsid w:val="00E27907"/>
    <w:rsid w:val="00E341EF"/>
    <w:rsid w:val="00E50CC9"/>
    <w:rsid w:val="00E53A02"/>
    <w:rsid w:val="00E57918"/>
    <w:rsid w:val="00E63BBD"/>
    <w:rsid w:val="00E66176"/>
    <w:rsid w:val="00E6748C"/>
    <w:rsid w:val="00E73BB5"/>
    <w:rsid w:val="00E75667"/>
    <w:rsid w:val="00E75F48"/>
    <w:rsid w:val="00E760EC"/>
    <w:rsid w:val="00EC7F31"/>
    <w:rsid w:val="00EE2C27"/>
    <w:rsid w:val="00EE77B5"/>
    <w:rsid w:val="00EF4A13"/>
    <w:rsid w:val="00EF52DF"/>
    <w:rsid w:val="00F02773"/>
    <w:rsid w:val="00F06BBE"/>
    <w:rsid w:val="00F113E2"/>
    <w:rsid w:val="00F12D33"/>
    <w:rsid w:val="00F25DC5"/>
    <w:rsid w:val="00F43294"/>
    <w:rsid w:val="00F460C2"/>
    <w:rsid w:val="00F57015"/>
    <w:rsid w:val="00F66389"/>
    <w:rsid w:val="00F73A6D"/>
    <w:rsid w:val="00F73F5D"/>
    <w:rsid w:val="00F8220C"/>
    <w:rsid w:val="00F83E24"/>
    <w:rsid w:val="00F94B6A"/>
    <w:rsid w:val="00FA156F"/>
    <w:rsid w:val="00FA6DDE"/>
    <w:rsid w:val="00FA7DB7"/>
    <w:rsid w:val="00FB146C"/>
    <w:rsid w:val="00FB1502"/>
    <w:rsid w:val="00FE0BDC"/>
    <w:rsid w:val="00FE3426"/>
    <w:rsid w:val="00FE34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  <w:style w:type="paragraph" w:styleId="Listenabsatz">
    <w:name w:val="List Paragraph"/>
    <w:basedOn w:val="Standard"/>
    <w:uiPriority w:val="34"/>
    <w:qFormat/>
    <w:rsid w:val="0097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ion.ch\office_templates\Orion_2011\Template_LargeEMail\Orion_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A67591" w:rsidRDefault="00A67591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97F14"/>
    <w:rsid w:val="00215A06"/>
    <w:rsid w:val="002F4C7D"/>
    <w:rsid w:val="00506EC4"/>
    <w:rsid w:val="00534BCF"/>
    <w:rsid w:val="006F7F9D"/>
    <w:rsid w:val="009D1BC2"/>
    <w:rsid w:val="00A67591"/>
    <w:rsid w:val="00A9289F"/>
    <w:rsid w:val="00D96318"/>
    <w:rsid w:val="00DF7FE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2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Orion_Brief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keywords>, docId:7E1AE66B1D1A123C8827C3D9539BC794</cp:keywords>
  <cp:lastModifiedBy>Joanne Zimmermann</cp:lastModifiedBy>
  <cp:revision>2</cp:revision>
  <cp:lastPrinted>2011-02-02T14:11:00Z</cp:lastPrinted>
  <dcterms:created xsi:type="dcterms:W3CDTF">2025-09-18T10:09:00Z</dcterms:created>
  <dcterms:modified xsi:type="dcterms:W3CDTF">2025-09-18T10:09:00Z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